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4FA5" w14:textId="77777777" w:rsidR="004C22FE" w:rsidRDefault="004C22FE">
      <w:pPr>
        <w:pStyle w:val="Heading1"/>
        <w:jc w:val="center"/>
      </w:pPr>
      <w:r>
        <w:rPr>
          <w:rStyle w:val="Strong"/>
          <w:szCs w:val="36"/>
          <w:u w:val="single"/>
        </w:rPr>
        <w:t>CORPORATE RESOLUTION TO SELL</w:t>
      </w:r>
    </w:p>
    <w:p w14:paraId="17CA39AC" w14:textId="77777777" w:rsidR="004C22FE" w:rsidRDefault="004C22FE">
      <w:pPr>
        <w:pStyle w:val="NormalWeb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 </w:t>
      </w:r>
    </w:p>
    <w:p w14:paraId="44132EF6" w14:textId="77777777" w:rsidR="004C22FE" w:rsidRDefault="004C22FE">
      <w:pPr>
        <w:pStyle w:val="NormalWeb"/>
        <w:spacing w:line="300" w:lineRule="auto"/>
        <w:rPr>
          <w:rFonts w:ascii="Arial" w:hAnsi="Arial" w:cs="Arial"/>
          <w:color w:val="auto"/>
        </w:rPr>
      </w:pPr>
      <w:r>
        <w:rPr>
          <w:rStyle w:val="Strong"/>
          <w:rFonts w:ascii="Arial" w:hAnsi="Arial" w:cs="Arial"/>
          <w:b w:val="0"/>
          <w:bCs w:val="0"/>
          <w:color w:val="auto"/>
          <w:szCs w:val="27"/>
        </w:rPr>
        <w:t>The undersigned, being the secretary of ____________________</w:t>
      </w:r>
      <w:proofErr w:type="gramStart"/>
      <w:r>
        <w:rPr>
          <w:rStyle w:val="Strong"/>
          <w:rFonts w:ascii="Arial" w:hAnsi="Arial" w:cs="Arial"/>
          <w:b w:val="0"/>
          <w:bCs w:val="0"/>
          <w:color w:val="auto"/>
          <w:szCs w:val="27"/>
        </w:rPr>
        <w:t>_ ,</w:t>
      </w:r>
      <w:proofErr w:type="gramEnd"/>
      <w:r>
        <w:rPr>
          <w:rStyle w:val="Strong"/>
          <w:rFonts w:ascii="Arial" w:hAnsi="Arial" w:cs="Arial"/>
          <w:b w:val="0"/>
          <w:bCs w:val="0"/>
          <w:color w:val="auto"/>
          <w:szCs w:val="27"/>
        </w:rPr>
        <w:t xml:space="preserve"> a New York corporation, does hereby certify that at a meeting of the Board of Directors of said corporation duly called held on _____________ at which a quorum was present, the Board of Directors adopted the following resolution, which has not been modified or rescinded:</w:t>
      </w:r>
    </w:p>
    <w:p w14:paraId="2EFD650A" w14:textId="77777777" w:rsidR="004C22FE" w:rsidRDefault="004C22FE">
      <w:pPr>
        <w:pStyle w:val="NormalWeb"/>
        <w:spacing w:line="300" w:lineRule="auto"/>
        <w:rPr>
          <w:rStyle w:val="Strong"/>
          <w:rFonts w:ascii="Arial" w:hAnsi="Arial" w:cs="Arial"/>
          <w:b w:val="0"/>
          <w:bCs w:val="0"/>
          <w:color w:val="auto"/>
          <w:szCs w:val="27"/>
        </w:rPr>
      </w:pPr>
    </w:p>
    <w:p w14:paraId="4A1A0A06" w14:textId="77777777" w:rsidR="004C22FE" w:rsidRDefault="004C22FE">
      <w:pPr>
        <w:pStyle w:val="NormalWeb"/>
        <w:spacing w:line="300" w:lineRule="auto"/>
        <w:rPr>
          <w:rFonts w:ascii="Arial" w:hAnsi="Arial" w:cs="Arial"/>
          <w:color w:val="auto"/>
        </w:rPr>
      </w:pPr>
      <w:r>
        <w:rPr>
          <w:rStyle w:val="Strong"/>
          <w:rFonts w:ascii="Arial" w:hAnsi="Arial" w:cs="Arial"/>
          <w:b w:val="0"/>
          <w:bCs w:val="0"/>
          <w:color w:val="auto"/>
          <w:szCs w:val="27"/>
        </w:rPr>
        <w:t xml:space="preserve">RESOLVED, that the corporation sell to _____________________ the real property of the corporation located at ______________________________________________________________ in accordance with the terms of the Contract of Sale dated ___________ , and that the closing documents in connection therewith be in such form as _________ ___________ , President of the corporation may deem advisable; and that the President of the corporation be authorized to execute and deliver such documents. </w:t>
      </w:r>
    </w:p>
    <w:p w14:paraId="63FF5667" w14:textId="77777777" w:rsidR="004C22FE" w:rsidRDefault="004C22FE">
      <w:pPr>
        <w:pStyle w:val="NormalWeb"/>
        <w:spacing w:line="300" w:lineRule="auto"/>
        <w:rPr>
          <w:rStyle w:val="Strong"/>
          <w:rFonts w:ascii="Arial" w:hAnsi="Arial" w:cs="Arial"/>
          <w:b w:val="0"/>
          <w:bCs w:val="0"/>
          <w:color w:val="auto"/>
          <w:szCs w:val="27"/>
        </w:rPr>
      </w:pPr>
    </w:p>
    <w:p w14:paraId="55A29F88" w14:textId="77777777" w:rsidR="004C22FE" w:rsidRDefault="004C22FE">
      <w:pPr>
        <w:pStyle w:val="NormalWeb"/>
        <w:spacing w:line="300" w:lineRule="auto"/>
        <w:rPr>
          <w:rFonts w:ascii="Arial" w:hAnsi="Arial" w:cs="Arial"/>
          <w:color w:val="auto"/>
        </w:rPr>
      </w:pPr>
      <w:r>
        <w:rPr>
          <w:rStyle w:val="Strong"/>
          <w:rFonts w:ascii="Arial" w:hAnsi="Arial" w:cs="Arial"/>
          <w:b w:val="0"/>
          <w:bCs w:val="0"/>
          <w:color w:val="auto"/>
          <w:szCs w:val="27"/>
        </w:rPr>
        <w:t>The certificate of incorporation of the corporation does not require any vote or consent of shareholders to authorize the sale of the property.</w:t>
      </w:r>
    </w:p>
    <w:p w14:paraId="5ACF16BF" w14:textId="77777777" w:rsidR="004C22FE" w:rsidRDefault="004C22FE">
      <w:pPr>
        <w:pStyle w:val="NormalWeb"/>
        <w:spacing w:line="300" w:lineRule="auto"/>
        <w:rPr>
          <w:rStyle w:val="Strong"/>
          <w:rFonts w:ascii="Arial" w:hAnsi="Arial" w:cs="Arial"/>
          <w:b w:val="0"/>
          <w:bCs w:val="0"/>
          <w:color w:val="auto"/>
          <w:szCs w:val="27"/>
        </w:rPr>
      </w:pPr>
    </w:p>
    <w:p w14:paraId="55A87E45" w14:textId="77777777" w:rsidR="004C22FE" w:rsidRDefault="004C22FE">
      <w:pPr>
        <w:pStyle w:val="NormalWeb"/>
        <w:spacing w:line="300" w:lineRule="auto"/>
        <w:rPr>
          <w:rFonts w:ascii="Arial" w:hAnsi="Arial" w:cs="Arial"/>
          <w:color w:val="auto"/>
        </w:rPr>
      </w:pPr>
      <w:r>
        <w:rPr>
          <w:rStyle w:val="Strong"/>
          <w:rFonts w:ascii="Arial" w:hAnsi="Arial" w:cs="Arial"/>
          <w:b w:val="0"/>
          <w:bCs w:val="0"/>
          <w:color w:val="auto"/>
          <w:szCs w:val="27"/>
        </w:rPr>
        <w:t>_______________</w:t>
      </w:r>
      <w:r>
        <w:rPr>
          <w:rFonts w:ascii="Arial" w:hAnsi="Arial" w:cs="Arial"/>
          <w:color w:val="auto"/>
          <w:szCs w:val="27"/>
        </w:rPr>
        <w:br/>
      </w:r>
      <w:r>
        <w:rPr>
          <w:rStyle w:val="Strong"/>
          <w:rFonts w:ascii="Arial" w:hAnsi="Arial" w:cs="Arial"/>
          <w:b w:val="0"/>
          <w:bCs w:val="0"/>
          <w:color w:val="auto"/>
          <w:szCs w:val="27"/>
        </w:rPr>
        <w:t>(Name) Secretary</w:t>
      </w:r>
    </w:p>
    <w:p w14:paraId="3C00F196" w14:textId="77777777" w:rsidR="004C22FE" w:rsidRDefault="004C22FE">
      <w:pPr>
        <w:pStyle w:val="NormalWeb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 </w:t>
      </w:r>
    </w:p>
    <w:p w14:paraId="0B40DD24" w14:textId="77777777" w:rsidR="004C22FE" w:rsidRDefault="004C22FE">
      <w:pPr>
        <w:pStyle w:val="NormalWeb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 </w:t>
      </w:r>
    </w:p>
    <w:p w14:paraId="527052CB" w14:textId="77777777" w:rsidR="004C22FE" w:rsidRDefault="004C22FE">
      <w:pPr>
        <w:pStyle w:val="NormalWeb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 </w:t>
      </w:r>
    </w:p>
    <w:p w14:paraId="3A250FBC" w14:textId="77777777" w:rsidR="004C22FE" w:rsidRDefault="004C22FE">
      <w:pPr>
        <w:pStyle w:val="NormalWeb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 </w:t>
      </w:r>
    </w:p>
    <w:p w14:paraId="3AD97EE8" w14:textId="77777777" w:rsidR="004C22FE" w:rsidRDefault="004C22FE">
      <w:pPr>
        <w:pStyle w:val="NormalWeb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 </w:t>
      </w:r>
    </w:p>
    <w:p w14:paraId="44E65B6E" w14:textId="77777777" w:rsidR="004C22FE" w:rsidRDefault="006C464D">
      <w:pPr>
        <w:pStyle w:val="NormalWeb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4E59EF" wp14:editId="7B117F44">
                <wp:simplePos x="0" y="0"/>
                <wp:positionH relativeFrom="column">
                  <wp:posOffset>342900</wp:posOffset>
                </wp:positionH>
                <wp:positionV relativeFrom="paragraph">
                  <wp:posOffset>236220</wp:posOffset>
                </wp:positionV>
                <wp:extent cx="2628900" cy="10198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BA33F" w14:textId="15587735" w:rsidR="004C22FE" w:rsidRDefault="006C464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7DE1FA2D" wp14:editId="35AF9683">
                                  <wp:extent cx="2287270" cy="928370"/>
                                  <wp:effectExtent l="0" t="0" r="0" b="0"/>
                                  <wp:docPr id="2" name="Picture 2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270" cy="928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E59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pt;margin-top:18.6pt;width:207pt;height:8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" stroked="f" strokeweight="3pt">
                <v:stroke linestyle="thinThin"/>
                <v:path arrowok="t"/>
                <v:textbox>
                  <w:txbxContent>
                    <w:p w14:paraId="2D1BA33F" w14:textId="15587735" w:rsidR="004C22FE" w:rsidRDefault="006C464D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7DE1FA2D" wp14:editId="35AF9683">
                            <wp:extent cx="2287270" cy="928370"/>
                            <wp:effectExtent l="0" t="0" r="0" b="0"/>
                            <wp:docPr id="2" name="Picture 2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ex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270" cy="928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C2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A2"/>
    <w:rsid w:val="002648A2"/>
    <w:rsid w:val="004C22FE"/>
    <w:rsid w:val="006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EBFE3"/>
  <w15:chartTrackingRefBased/>
  <w15:docId w15:val="{B699B77B-98E2-6F48-BD35-713C5D9A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FF"/>
    </w:rPr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Corporate Resolution to Sell.docx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MacGregor Abstract Corporation</vt:lpstr>
    </vt:vector>
  </TitlesOfParts>
  <Company>MacGregor Abstract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MacGregor Abstract Corporation</dc:title>
  <dc:subject/>
  <dc:creator>Todd Layne</dc:creator>
  <cp:keywords/>
  <dc:description/>
  <cp:lastModifiedBy>Timothy Leigh-Manuell</cp:lastModifiedBy>
  <cp:revision>2</cp:revision>
  <dcterms:created xsi:type="dcterms:W3CDTF">2022-10-17T12:35:00Z</dcterms:created>
  <dcterms:modified xsi:type="dcterms:W3CDTF">2022-10-17T12:35:00Z</dcterms:modified>
</cp:coreProperties>
</file>